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5E" w:rsidRPr="00A80ABE" w:rsidRDefault="00017C5E" w:rsidP="00A80ABE">
      <w:pPr>
        <w:widowControl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 w:rsidRPr="00A80ABE">
        <w:rPr>
          <w:rFonts w:ascii="仿宋" w:eastAsia="仿宋" w:hAnsi="仿宋" w:cs="宋体" w:hint="eastAsia"/>
          <w:b/>
          <w:kern w:val="0"/>
          <w:sz w:val="36"/>
          <w:szCs w:val="36"/>
        </w:rPr>
        <w:t>国家开发银行生源地助学贷款河北省开办县市</w:t>
      </w:r>
    </w:p>
    <w:p w:rsidR="00017C5E" w:rsidRDefault="00017C5E" w:rsidP="008D75FC">
      <w:pPr>
        <w:widowControl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017C5E" w:rsidRPr="00437683" w:rsidRDefault="00017C5E" w:rsidP="008D75FC">
      <w:pPr>
        <w:widowControl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7683">
        <w:rPr>
          <w:rFonts w:ascii="仿宋_GB2312" w:eastAsia="仿宋_GB2312" w:hAnsi="仿宋" w:cs="宋体" w:hint="eastAsia"/>
          <w:b/>
          <w:kern w:val="0"/>
          <w:sz w:val="32"/>
          <w:szCs w:val="32"/>
        </w:rPr>
        <w:t>承德市：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丰宁满族自治县、双桥区、围场满族自治县、双滦区、滦平县、隆化县、宽城满族自治县、平泉县、兴隆县、承德市营子区、承德高新技术产业开发区、承德县；（</w:t>
      </w:r>
      <w:r w:rsidRPr="00437683">
        <w:rPr>
          <w:rFonts w:ascii="仿宋_GB2312" w:eastAsia="仿宋_GB2312" w:hAnsi="仿宋" w:cs="宋体"/>
          <w:kern w:val="0"/>
          <w:sz w:val="32"/>
          <w:szCs w:val="32"/>
        </w:rPr>
        <w:t>12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017C5E" w:rsidRPr="00437683" w:rsidRDefault="00017C5E" w:rsidP="008D75FC">
      <w:pPr>
        <w:widowControl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7683">
        <w:rPr>
          <w:rFonts w:ascii="仿宋_GB2312" w:eastAsia="仿宋_GB2312" w:hAnsi="仿宋" w:cs="宋体" w:hint="eastAsia"/>
          <w:b/>
          <w:kern w:val="0"/>
          <w:sz w:val="32"/>
          <w:szCs w:val="32"/>
        </w:rPr>
        <w:t>张家口市：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阳原县、怀来县、宣化区、赤城县、沽源县、康保县、万全县、涿鹿县、怀安县、尚义县、桥西区、张北县、蔚县；（</w:t>
      </w:r>
      <w:r w:rsidRPr="00437683">
        <w:rPr>
          <w:rFonts w:ascii="仿宋_GB2312" w:eastAsia="仿宋_GB2312" w:hAnsi="仿宋" w:cs="宋体"/>
          <w:kern w:val="0"/>
          <w:sz w:val="32"/>
          <w:szCs w:val="32"/>
        </w:rPr>
        <w:t>13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017C5E" w:rsidRPr="00437683" w:rsidRDefault="00017C5E" w:rsidP="008D75FC">
      <w:pPr>
        <w:widowControl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7683">
        <w:rPr>
          <w:rFonts w:ascii="仿宋_GB2312" w:eastAsia="仿宋_GB2312" w:hAnsi="仿宋" w:cs="宋体" w:hint="eastAsia"/>
          <w:b/>
          <w:kern w:val="0"/>
          <w:sz w:val="32"/>
          <w:szCs w:val="32"/>
        </w:rPr>
        <w:t>保定市：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阜平县、涞源县、蠡县、顺平县、定兴县；（</w:t>
      </w:r>
      <w:r w:rsidRPr="00437683">
        <w:rPr>
          <w:rFonts w:ascii="仿宋_GB2312" w:eastAsia="仿宋_GB2312" w:hAnsi="仿宋" w:cs="宋体"/>
          <w:kern w:val="0"/>
          <w:sz w:val="32"/>
          <w:szCs w:val="32"/>
        </w:rPr>
        <w:t>5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017C5E" w:rsidRPr="00437683" w:rsidRDefault="00017C5E" w:rsidP="008D75FC">
      <w:pPr>
        <w:widowControl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7683">
        <w:rPr>
          <w:rFonts w:ascii="仿宋_GB2312" w:eastAsia="仿宋_GB2312" w:hAnsi="仿宋" w:cs="宋体" w:hint="eastAsia"/>
          <w:b/>
          <w:kern w:val="0"/>
          <w:sz w:val="32"/>
          <w:szCs w:val="32"/>
        </w:rPr>
        <w:t>邯郸市：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广平县、肥乡县、大名县、峰峰矿区、魏县；（</w:t>
      </w:r>
      <w:r w:rsidRPr="00437683">
        <w:rPr>
          <w:rFonts w:ascii="仿宋_GB2312" w:eastAsia="仿宋_GB2312" w:hAnsi="仿宋" w:cs="宋体"/>
          <w:kern w:val="0"/>
          <w:sz w:val="32"/>
          <w:szCs w:val="32"/>
        </w:rPr>
        <w:t>5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017C5E" w:rsidRPr="00437683" w:rsidRDefault="00017C5E" w:rsidP="008D75FC">
      <w:pPr>
        <w:widowControl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7683">
        <w:rPr>
          <w:rFonts w:ascii="仿宋_GB2312" w:eastAsia="仿宋_GB2312" w:hAnsi="仿宋" w:cs="宋体" w:hint="eastAsia"/>
          <w:b/>
          <w:kern w:val="0"/>
          <w:sz w:val="32"/>
          <w:szCs w:val="32"/>
        </w:rPr>
        <w:t>邢台市：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平乡县、南和县、威县、隆尧；（</w:t>
      </w:r>
      <w:r w:rsidRPr="00437683"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017C5E" w:rsidRPr="00437683" w:rsidRDefault="00017C5E" w:rsidP="008D75FC">
      <w:pPr>
        <w:widowControl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7683">
        <w:rPr>
          <w:rFonts w:ascii="仿宋_GB2312" w:eastAsia="仿宋_GB2312" w:hAnsi="仿宋" w:cs="宋体" w:hint="eastAsia"/>
          <w:b/>
          <w:kern w:val="0"/>
          <w:sz w:val="32"/>
          <w:szCs w:val="32"/>
        </w:rPr>
        <w:t>沧州市：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孟村县、南皮县、盐山县、海兴县；（</w:t>
      </w:r>
      <w:r w:rsidRPr="00437683"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017C5E" w:rsidRPr="00437683" w:rsidRDefault="00017C5E" w:rsidP="008D75FC">
      <w:pPr>
        <w:widowControl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7683">
        <w:rPr>
          <w:rFonts w:ascii="仿宋_GB2312" w:eastAsia="仿宋_GB2312" w:hAnsi="仿宋" w:cs="宋体" w:hint="eastAsia"/>
          <w:b/>
          <w:kern w:val="0"/>
          <w:sz w:val="32"/>
          <w:szCs w:val="32"/>
        </w:rPr>
        <w:t>衡水市：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饶阳县、武强县、深州县、安平县；（</w:t>
      </w:r>
      <w:r w:rsidRPr="00437683"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017C5E" w:rsidRPr="00437683" w:rsidRDefault="00017C5E" w:rsidP="008D75FC">
      <w:pPr>
        <w:widowControl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7683">
        <w:rPr>
          <w:rFonts w:ascii="仿宋_GB2312" w:eastAsia="仿宋_GB2312" w:hAnsi="仿宋" w:cs="宋体" w:hint="eastAsia"/>
          <w:b/>
          <w:kern w:val="0"/>
          <w:sz w:val="32"/>
          <w:szCs w:val="32"/>
        </w:rPr>
        <w:t>石家庄市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：灵寿县、藁城市、新乐市</w:t>
      </w:r>
      <w:r w:rsidRPr="00437683">
        <w:rPr>
          <w:rFonts w:ascii="仿宋_GB2312" w:eastAsia="仿宋_GB2312" w:hAnsi="仿宋" w:cs="宋体"/>
          <w:kern w:val="0"/>
          <w:sz w:val="32"/>
          <w:szCs w:val="32"/>
        </w:rPr>
        <w:t>;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437683">
        <w:rPr>
          <w:rFonts w:ascii="仿宋_GB2312" w:eastAsia="仿宋_GB2312" w:hAnsi="仿宋" w:cs="宋体"/>
          <w:kern w:val="0"/>
          <w:sz w:val="32"/>
          <w:szCs w:val="32"/>
        </w:rPr>
        <w:t>3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017C5E" w:rsidRPr="00437683" w:rsidRDefault="00017C5E" w:rsidP="008D75FC">
      <w:pPr>
        <w:widowControl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37683">
        <w:rPr>
          <w:rFonts w:ascii="仿宋_GB2312" w:eastAsia="仿宋_GB2312" w:hAnsi="仿宋" w:cs="宋体" w:hint="eastAsia"/>
          <w:b/>
          <w:kern w:val="0"/>
          <w:sz w:val="32"/>
          <w:szCs w:val="32"/>
        </w:rPr>
        <w:t>秦皇岛市：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青龙县</w:t>
      </w:r>
      <w:r w:rsidRPr="00437683">
        <w:rPr>
          <w:rFonts w:ascii="仿宋_GB2312" w:eastAsia="仿宋_GB2312" w:hAnsi="仿宋" w:cs="宋体"/>
          <w:kern w:val="0"/>
          <w:sz w:val="32"/>
          <w:szCs w:val="32"/>
        </w:rPr>
        <w:t>;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Pr="00437683">
        <w:rPr>
          <w:rFonts w:ascii="仿宋_GB2312" w:eastAsia="仿宋_GB2312" w:hAnsi="仿宋" w:cs="宋体"/>
          <w:kern w:val="0"/>
          <w:sz w:val="32"/>
          <w:szCs w:val="32"/>
        </w:rPr>
        <w:t>1</w:t>
      </w:r>
      <w:r w:rsidRPr="00437683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</w:p>
    <w:p w:rsidR="00017C5E" w:rsidRPr="00437683" w:rsidRDefault="00017C5E">
      <w:pPr>
        <w:rPr>
          <w:rFonts w:ascii="仿宋_GB2312" w:eastAsia="仿宋_GB2312" w:hAnsi="仿宋"/>
          <w:sz w:val="32"/>
          <w:szCs w:val="32"/>
        </w:rPr>
      </w:pPr>
      <w:r w:rsidRPr="00437683">
        <w:rPr>
          <w:rFonts w:ascii="仿宋_GB2312" w:eastAsia="仿宋_GB2312" w:hAnsi="仿宋" w:hint="eastAsia"/>
          <w:sz w:val="32"/>
          <w:szCs w:val="32"/>
        </w:rPr>
        <w:t>共计：</w:t>
      </w:r>
      <w:r w:rsidRPr="00437683">
        <w:rPr>
          <w:rFonts w:ascii="仿宋_GB2312" w:eastAsia="仿宋_GB2312" w:hAnsi="仿宋"/>
          <w:sz w:val="32"/>
          <w:szCs w:val="32"/>
        </w:rPr>
        <w:t>51</w:t>
      </w:r>
      <w:r w:rsidRPr="00437683">
        <w:rPr>
          <w:rFonts w:ascii="仿宋_GB2312" w:eastAsia="仿宋_GB2312" w:hAnsi="仿宋" w:hint="eastAsia"/>
          <w:sz w:val="32"/>
          <w:szCs w:val="32"/>
        </w:rPr>
        <w:t>个</w:t>
      </w:r>
    </w:p>
    <w:p w:rsidR="00017C5E" w:rsidRPr="00437683" w:rsidRDefault="00017C5E">
      <w:pPr>
        <w:rPr>
          <w:rFonts w:ascii="仿宋_GB2312" w:eastAsia="仿宋_GB2312" w:hAnsi="仿宋"/>
          <w:sz w:val="32"/>
          <w:szCs w:val="32"/>
        </w:rPr>
      </w:pPr>
    </w:p>
    <w:p w:rsidR="00017C5E" w:rsidRPr="00437683" w:rsidRDefault="00017C5E">
      <w:pPr>
        <w:rPr>
          <w:rFonts w:ascii="仿宋_GB2312" w:eastAsia="仿宋_GB2312" w:hAnsi="仿宋"/>
          <w:sz w:val="32"/>
          <w:szCs w:val="32"/>
        </w:rPr>
      </w:pPr>
    </w:p>
    <w:p w:rsidR="00017C5E" w:rsidRPr="00437683" w:rsidRDefault="00017C5E" w:rsidP="009A5002">
      <w:pPr>
        <w:ind w:firstLineChars="1501" w:firstLine="31680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37683">
        <w:rPr>
          <w:rFonts w:ascii="仿宋_GB2312" w:eastAsia="仿宋_GB2312" w:hAnsi="仿宋" w:cs="宋体" w:hint="eastAsia"/>
          <w:b/>
          <w:kern w:val="0"/>
          <w:sz w:val="32"/>
          <w:szCs w:val="32"/>
        </w:rPr>
        <w:t>二○一七年六月</w:t>
      </w:r>
    </w:p>
    <w:sectPr w:rsidR="00017C5E" w:rsidRPr="00437683" w:rsidSect="002B0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C5E" w:rsidRDefault="00017C5E" w:rsidP="008D75FC">
      <w:r>
        <w:separator/>
      </w:r>
    </w:p>
  </w:endnote>
  <w:endnote w:type="continuationSeparator" w:id="1">
    <w:p w:rsidR="00017C5E" w:rsidRDefault="00017C5E" w:rsidP="008D7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C5E" w:rsidRDefault="00017C5E" w:rsidP="008D75FC">
      <w:r>
        <w:separator/>
      </w:r>
    </w:p>
  </w:footnote>
  <w:footnote w:type="continuationSeparator" w:id="1">
    <w:p w:rsidR="00017C5E" w:rsidRDefault="00017C5E" w:rsidP="008D7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5FC"/>
    <w:rsid w:val="00001E72"/>
    <w:rsid w:val="00002F2A"/>
    <w:rsid w:val="00017C5E"/>
    <w:rsid w:val="00032FD0"/>
    <w:rsid w:val="00036E24"/>
    <w:rsid w:val="0004076F"/>
    <w:rsid w:val="000D60F1"/>
    <w:rsid w:val="000E5151"/>
    <w:rsid w:val="00142D24"/>
    <w:rsid w:val="001B4CD0"/>
    <w:rsid w:val="001C088E"/>
    <w:rsid w:val="001C3532"/>
    <w:rsid w:val="00214B78"/>
    <w:rsid w:val="00236DA4"/>
    <w:rsid w:val="00250CE7"/>
    <w:rsid w:val="002610E1"/>
    <w:rsid w:val="00282290"/>
    <w:rsid w:val="002A64E5"/>
    <w:rsid w:val="002B023F"/>
    <w:rsid w:val="002D7015"/>
    <w:rsid w:val="002E1728"/>
    <w:rsid w:val="003269FA"/>
    <w:rsid w:val="003C296E"/>
    <w:rsid w:val="003D55AB"/>
    <w:rsid w:val="003D73A1"/>
    <w:rsid w:val="003E106D"/>
    <w:rsid w:val="003E41E9"/>
    <w:rsid w:val="00431222"/>
    <w:rsid w:val="00437683"/>
    <w:rsid w:val="004B7AE8"/>
    <w:rsid w:val="00547BF3"/>
    <w:rsid w:val="00572801"/>
    <w:rsid w:val="00573376"/>
    <w:rsid w:val="00580276"/>
    <w:rsid w:val="005C5284"/>
    <w:rsid w:val="005E236B"/>
    <w:rsid w:val="00600690"/>
    <w:rsid w:val="00674438"/>
    <w:rsid w:val="006846AB"/>
    <w:rsid w:val="00686439"/>
    <w:rsid w:val="006B187E"/>
    <w:rsid w:val="006F5270"/>
    <w:rsid w:val="00770515"/>
    <w:rsid w:val="007E7D75"/>
    <w:rsid w:val="007F7AB4"/>
    <w:rsid w:val="00805ADB"/>
    <w:rsid w:val="00807A41"/>
    <w:rsid w:val="00872629"/>
    <w:rsid w:val="008D29E0"/>
    <w:rsid w:val="008D75FC"/>
    <w:rsid w:val="00905640"/>
    <w:rsid w:val="0095765B"/>
    <w:rsid w:val="009A1103"/>
    <w:rsid w:val="009A5002"/>
    <w:rsid w:val="009D7580"/>
    <w:rsid w:val="00A80ABE"/>
    <w:rsid w:val="00AA34D5"/>
    <w:rsid w:val="00AD3728"/>
    <w:rsid w:val="00AE6864"/>
    <w:rsid w:val="00AF54CD"/>
    <w:rsid w:val="00AF7B2E"/>
    <w:rsid w:val="00B647C9"/>
    <w:rsid w:val="00B7104F"/>
    <w:rsid w:val="00BC7E9C"/>
    <w:rsid w:val="00C46F31"/>
    <w:rsid w:val="00C7187D"/>
    <w:rsid w:val="00C85A97"/>
    <w:rsid w:val="00D84935"/>
    <w:rsid w:val="00E1014F"/>
    <w:rsid w:val="00EB3B6E"/>
    <w:rsid w:val="00F02746"/>
    <w:rsid w:val="00F5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3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D7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75F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D7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75F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8732</TotalTime>
  <Pages>1</Pages>
  <Words>50</Words>
  <Characters>289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于志强</cp:lastModifiedBy>
  <cp:revision>44</cp:revision>
  <dcterms:created xsi:type="dcterms:W3CDTF">2017-05-22T01:19:00Z</dcterms:created>
  <dcterms:modified xsi:type="dcterms:W3CDTF">2017-07-19T07:40:00Z</dcterms:modified>
</cp:coreProperties>
</file>